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13" w:rsidRPr="005E39A7" w:rsidRDefault="00952F5C" w:rsidP="007A2813">
      <w:pPr>
        <w:spacing w:after="0"/>
        <w:ind w:right="54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                            </w:t>
      </w:r>
      <w:r w:rsidR="007A2813" w:rsidRPr="005E39A7">
        <w:rPr>
          <w:rFonts w:ascii="Times New Roman" w:hAnsi="Times New Roman"/>
          <w:b/>
          <w:u w:val="single"/>
        </w:rPr>
        <w:t>Bài 4</w:t>
      </w:r>
      <w:r w:rsidR="007A2813" w:rsidRPr="005E39A7">
        <w:rPr>
          <w:rFonts w:ascii="Times New Roman" w:hAnsi="Times New Roman"/>
          <w:b/>
        </w:rPr>
        <w:t>:       ĐỘT BIẾN GEN.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  <w:b/>
        </w:rPr>
      </w:pPr>
      <w:r w:rsidRPr="005E39A7">
        <w:rPr>
          <w:rFonts w:ascii="Times New Roman" w:hAnsi="Times New Roman"/>
          <w:b/>
        </w:rPr>
        <w:t xml:space="preserve">I/. </w:t>
      </w:r>
      <w:r w:rsidRPr="005E39A7">
        <w:rPr>
          <w:rFonts w:ascii="Times New Roman" w:hAnsi="Times New Roman"/>
          <w:b/>
          <w:u w:val="single"/>
        </w:rPr>
        <w:t>Khái niệm và các dạng đột biến gen (ĐBG</w:t>
      </w:r>
      <w:r w:rsidRPr="005E39A7">
        <w:rPr>
          <w:rFonts w:ascii="Times New Roman" w:hAnsi="Times New Roman"/>
          <w:b/>
        </w:rPr>
        <w:t>):</w:t>
      </w:r>
    </w:p>
    <w:p w:rsidR="0082161E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</w:t>
      </w:r>
      <w:r w:rsidRPr="005E39A7">
        <w:rPr>
          <w:rFonts w:ascii="Times New Roman" w:hAnsi="Times New Roman"/>
          <w:b/>
        </w:rPr>
        <w:t xml:space="preserve">1/. </w:t>
      </w:r>
      <w:r w:rsidRPr="005E39A7">
        <w:rPr>
          <w:rFonts w:ascii="Times New Roman" w:hAnsi="Times New Roman"/>
          <w:b/>
          <w:u w:val="single"/>
        </w:rPr>
        <w:t>Khái niệm</w:t>
      </w:r>
      <w:r w:rsidRPr="005E39A7">
        <w:rPr>
          <w:rFonts w:ascii="Times New Roman" w:hAnsi="Times New Roman"/>
        </w:rPr>
        <w:t>: ĐBG là những biến đổi trong</w:t>
      </w:r>
      <w:r w:rsidRPr="005E39A7">
        <w:rPr>
          <w:rFonts w:ascii="Times New Roman" w:hAnsi="Times New Roman"/>
          <w:b/>
        </w:rPr>
        <w:t xml:space="preserve"> </w:t>
      </w:r>
      <w:r w:rsidRPr="005E39A7">
        <w:rPr>
          <w:rFonts w:ascii="Times New Roman" w:hAnsi="Times New Roman"/>
        </w:rPr>
        <w:t>cấu trúc của gen</w:t>
      </w:r>
      <w:r w:rsidR="0082161E">
        <w:rPr>
          <w:rFonts w:ascii="Times New Roman" w:hAnsi="Times New Roman"/>
          <w:b/>
        </w:rPr>
        <w:t xml:space="preserve">, </w:t>
      </w:r>
      <w:r w:rsidRPr="005E39A7">
        <w:rPr>
          <w:rFonts w:ascii="Times New Roman" w:hAnsi="Times New Roman"/>
        </w:rPr>
        <w:t xml:space="preserve"> liên quan đến 1 cặp nu (đột</w:t>
      </w:r>
      <w:r>
        <w:rPr>
          <w:rFonts w:ascii="Times New Roman" w:hAnsi="Times New Roman"/>
        </w:rPr>
        <w:t xml:space="preserve"> </w:t>
      </w:r>
      <w:r w:rsidRPr="005E39A7">
        <w:rPr>
          <w:rFonts w:ascii="Times New Roman" w:hAnsi="Times New Roman"/>
        </w:rPr>
        <w:t>biến điểm) hoặc</w:t>
      </w:r>
    </w:p>
    <w:p w:rsidR="007A2813" w:rsidRDefault="0082161E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A2813" w:rsidRPr="005E39A7">
        <w:rPr>
          <w:rFonts w:ascii="Times New Roman" w:hAnsi="Times New Roman"/>
        </w:rPr>
        <w:t xml:space="preserve"> 1 số cặp nu. xảy ra tại một điểm nào đó trên phân tử ADN . </w:t>
      </w:r>
    </w:p>
    <w:p w:rsidR="0082161E" w:rsidRPr="005E39A7" w:rsidRDefault="0082161E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 Các đặc điểm của ĐBG: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</w:t>
      </w:r>
      <w:r w:rsidR="0082161E">
        <w:rPr>
          <w:rFonts w:ascii="Times New Roman" w:hAnsi="Times New Roman"/>
        </w:rPr>
        <w:t xml:space="preserve">    </w:t>
      </w:r>
      <w:r w:rsidRPr="005E39A7">
        <w:rPr>
          <w:rFonts w:ascii="Times New Roman" w:hAnsi="Times New Roman"/>
        </w:rPr>
        <w:t xml:space="preserve">  + Đột biến gen làm biến đổi về cấu trúc tạo ra 1 alen mới khác biệt với alen ban đầu.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</w:t>
      </w:r>
      <w:r w:rsidR="0082161E">
        <w:rPr>
          <w:rFonts w:ascii="Times New Roman" w:hAnsi="Times New Roman"/>
        </w:rPr>
        <w:t xml:space="preserve">    </w:t>
      </w:r>
      <w:r w:rsidRPr="005E39A7">
        <w:rPr>
          <w:rFonts w:ascii="Times New Roman" w:hAnsi="Times New Roman"/>
        </w:rPr>
        <w:t xml:space="preserve"> + Đột biến gen có thể xảy ra ở tế bào sinh dưỡng và tế bào sinh dục 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</w:t>
      </w:r>
      <w:r w:rsidR="0082161E">
        <w:rPr>
          <w:rFonts w:ascii="Times New Roman" w:hAnsi="Times New Roman"/>
        </w:rPr>
        <w:t xml:space="preserve">    </w:t>
      </w:r>
      <w:r w:rsidRPr="005E39A7">
        <w:rPr>
          <w:rFonts w:ascii="Times New Roman" w:hAnsi="Times New Roman"/>
        </w:rPr>
        <w:t xml:space="preserve"> + Trong tự nhiên: tần số đột biến gen rất thấp (10</w:t>
      </w:r>
      <w:r w:rsidRPr="005E39A7">
        <w:rPr>
          <w:rFonts w:ascii="Times New Roman" w:hAnsi="Times New Roman"/>
          <w:vertAlign w:val="superscript"/>
        </w:rPr>
        <w:t>-6</w:t>
      </w:r>
      <w:r w:rsidRPr="005E39A7">
        <w:rPr>
          <w:rFonts w:ascii="Times New Roman" w:hAnsi="Times New Roman"/>
        </w:rPr>
        <w:sym w:font="Wingdings" w:char="F0E0"/>
      </w:r>
      <w:r w:rsidRPr="005E39A7">
        <w:rPr>
          <w:rFonts w:ascii="Times New Roman" w:hAnsi="Times New Roman"/>
        </w:rPr>
        <w:t>10-</w:t>
      </w:r>
      <w:r w:rsidRPr="005E39A7">
        <w:rPr>
          <w:rFonts w:ascii="Times New Roman" w:hAnsi="Times New Roman"/>
          <w:vertAlign w:val="superscript"/>
        </w:rPr>
        <w:t>4</w:t>
      </w:r>
      <w:r w:rsidRPr="005E39A7">
        <w:rPr>
          <w:rFonts w:ascii="Times New Roman" w:hAnsi="Times New Roman"/>
        </w:rPr>
        <w:t>), có thể thay đổi tùy thuộc vào tác nhân gây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2161E">
        <w:rPr>
          <w:rFonts w:ascii="Times New Roman" w:hAnsi="Times New Roman"/>
        </w:rPr>
        <w:t xml:space="preserve">       </w:t>
      </w:r>
      <w:r w:rsidRPr="005E39A7">
        <w:rPr>
          <w:rFonts w:ascii="Times New Roman" w:hAnsi="Times New Roman"/>
        </w:rPr>
        <w:t xml:space="preserve"> đột biế</w:t>
      </w:r>
      <w:r>
        <w:rPr>
          <w:rFonts w:ascii="Times New Roman" w:hAnsi="Times New Roman"/>
        </w:rPr>
        <w:t>n (</w:t>
      </w:r>
      <w:r w:rsidRPr="005E39A7">
        <w:rPr>
          <w:rFonts w:ascii="Times New Roman" w:hAnsi="Times New Roman"/>
        </w:rPr>
        <w:t xml:space="preserve"> cường độ và liều </w:t>
      </w:r>
      <w:r w:rsidR="00BE6C6D">
        <w:rPr>
          <w:rFonts w:ascii="Times New Roman" w:hAnsi="Times New Roman"/>
        </w:rPr>
        <w:t xml:space="preserve">lượng loại tác nhân </w:t>
      </w:r>
      <w:r>
        <w:rPr>
          <w:rFonts w:ascii="Times New Roman" w:hAnsi="Times New Roman"/>
        </w:rPr>
        <w:t xml:space="preserve"> ) </w:t>
      </w:r>
      <w:r w:rsidRPr="005E39A7">
        <w:rPr>
          <w:rFonts w:ascii="Times New Roman" w:hAnsi="Times New Roman"/>
        </w:rPr>
        <w:t xml:space="preserve">, hoặc cấu trúc của gen . 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</w:t>
      </w:r>
      <w:r w:rsidR="0082161E">
        <w:rPr>
          <w:rFonts w:ascii="Times New Roman" w:hAnsi="Times New Roman"/>
        </w:rPr>
        <w:t xml:space="preserve">   </w:t>
      </w:r>
      <w:r w:rsidRPr="005E39A7">
        <w:rPr>
          <w:rFonts w:ascii="Times New Roman" w:hAnsi="Times New Roman"/>
        </w:rPr>
        <w:t xml:space="preserve"> </w:t>
      </w:r>
      <w:r w:rsidR="0082161E">
        <w:rPr>
          <w:rFonts w:ascii="Times New Roman" w:hAnsi="Times New Roman"/>
        </w:rPr>
        <w:t xml:space="preserve"> + </w:t>
      </w:r>
      <w:r w:rsidRPr="005E39A7">
        <w:rPr>
          <w:rFonts w:ascii="Times New Roman" w:hAnsi="Times New Roman"/>
        </w:rPr>
        <w:t>Cá thể mang đột biến đã biểu hiện ra kiểu hình gọi là :thể đột biến .</w:t>
      </w:r>
    </w:p>
    <w:p w:rsidR="007A2813" w:rsidRPr="005E39A7" w:rsidRDefault="0082161E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</w:t>
      </w:r>
      <w:r w:rsidR="007A2813" w:rsidRPr="005E39A7">
        <w:rPr>
          <w:rFonts w:ascii="Times New Roman" w:hAnsi="Times New Roman"/>
        </w:rPr>
        <w:t xml:space="preserve"> Trong điều kiện nhân tạo, người ta có thể: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</w:t>
      </w:r>
      <w:r w:rsidR="0082161E">
        <w:rPr>
          <w:rFonts w:ascii="Times New Roman" w:hAnsi="Times New Roman"/>
        </w:rPr>
        <w:t xml:space="preserve">   + </w:t>
      </w:r>
      <w:r w:rsidRPr="005E39A7">
        <w:rPr>
          <w:rFonts w:ascii="Times New Roman" w:hAnsi="Times New Roman"/>
        </w:rPr>
        <w:t xml:space="preserve">Sử dụng các tác nhân gây đột biến tác động lên vật liệu di truyền làm xuất hiện đột biến với tần số cao 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82161E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5E39A7">
        <w:rPr>
          <w:rFonts w:ascii="Times New Roman" w:hAnsi="Times New Roman"/>
        </w:rPr>
        <w:t>hơn rất nhiều lần.</w:t>
      </w:r>
    </w:p>
    <w:p w:rsidR="007A2813" w:rsidRPr="005E39A7" w:rsidRDefault="0082161E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+</w:t>
      </w:r>
      <w:r w:rsidR="007A2813" w:rsidRPr="005E39A7">
        <w:rPr>
          <w:rFonts w:ascii="Times New Roman" w:hAnsi="Times New Roman"/>
        </w:rPr>
        <w:t xml:space="preserve"> Gây đột biến định hướng vào 1 gen cụ thể ở những điểm xác định để tạo nên những sản phẩm tốt phục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5E39A7">
        <w:rPr>
          <w:rFonts w:ascii="Times New Roman" w:hAnsi="Times New Roman"/>
        </w:rPr>
        <w:t xml:space="preserve"> </w:t>
      </w:r>
      <w:r w:rsidR="0082161E">
        <w:rPr>
          <w:rFonts w:ascii="Times New Roman" w:hAnsi="Times New Roman"/>
        </w:rPr>
        <w:t xml:space="preserve">   </w:t>
      </w:r>
      <w:r w:rsidRPr="005E39A7">
        <w:rPr>
          <w:rFonts w:ascii="Times New Roman" w:hAnsi="Times New Roman"/>
        </w:rPr>
        <w:t>vụ cho sản xuất và đời sống.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</w:t>
      </w:r>
      <w:r w:rsidRPr="005E39A7">
        <w:rPr>
          <w:rFonts w:ascii="Times New Roman" w:hAnsi="Times New Roman"/>
          <w:b/>
        </w:rPr>
        <w:t xml:space="preserve">2/. </w:t>
      </w:r>
      <w:r w:rsidRPr="005E39A7">
        <w:rPr>
          <w:rFonts w:ascii="Times New Roman" w:hAnsi="Times New Roman"/>
          <w:b/>
          <w:u w:val="single"/>
        </w:rPr>
        <w:t>Các dạng đột biến gen</w:t>
      </w:r>
      <w:r w:rsidRPr="005E39A7">
        <w:rPr>
          <w:rFonts w:ascii="Times New Roman" w:hAnsi="Times New Roman"/>
        </w:rPr>
        <w:t xml:space="preserve"> : </w:t>
      </w:r>
      <w:r w:rsidR="0082161E">
        <w:rPr>
          <w:rFonts w:ascii="Times New Roman" w:hAnsi="Times New Roman"/>
        </w:rPr>
        <w:t>( ĐB điểm)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2161E">
        <w:rPr>
          <w:rFonts w:ascii="Times New Roman" w:hAnsi="Times New Roman"/>
        </w:rPr>
        <w:t xml:space="preserve">      </w:t>
      </w:r>
      <w:r w:rsidR="00BE6C6D">
        <w:rPr>
          <w:rFonts w:ascii="Times New Roman" w:hAnsi="Times New Roman"/>
        </w:rPr>
        <w:t xml:space="preserve"> </w:t>
      </w:r>
      <w:r w:rsidR="00BE6C6D" w:rsidRPr="00BE6C6D">
        <w:rPr>
          <w:rFonts w:ascii="Times New Roman" w:hAnsi="Times New Roman"/>
          <w:b/>
        </w:rPr>
        <w:t>T</w:t>
      </w:r>
      <w:r w:rsidRPr="00BE6C6D">
        <w:rPr>
          <w:rFonts w:ascii="Times New Roman" w:hAnsi="Times New Roman"/>
          <w:b/>
        </w:rPr>
        <w:t>hay thế</w:t>
      </w:r>
      <w:r w:rsidRPr="005E39A7">
        <w:rPr>
          <w:rFonts w:ascii="Times New Roman" w:hAnsi="Times New Roman"/>
        </w:rPr>
        <w:t xml:space="preserve"> một cặp nu </w:t>
      </w:r>
      <w:r w:rsidR="00BE6C6D">
        <w:rPr>
          <w:rFonts w:ascii="Times New Roman" w:hAnsi="Times New Roman"/>
        </w:rPr>
        <w:t xml:space="preserve">, </w:t>
      </w:r>
      <w:r w:rsidR="00BE6C6D" w:rsidRPr="00BE6C6D">
        <w:rPr>
          <w:rFonts w:ascii="Times New Roman" w:hAnsi="Times New Roman"/>
          <w:b/>
        </w:rPr>
        <w:t>thêm</w:t>
      </w:r>
      <w:r w:rsidR="00BE6C6D">
        <w:rPr>
          <w:rFonts w:ascii="Times New Roman" w:hAnsi="Times New Roman"/>
        </w:rPr>
        <w:t xml:space="preserve"> một cặp n,</w:t>
      </w:r>
      <w:r w:rsidRPr="005E39A7">
        <w:rPr>
          <w:rFonts w:ascii="Times New Roman" w:hAnsi="Times New Roman"/>
        </w:rPr>
        <w:t xml:space="preserve"> hoặc </w:t>
      </w:r>
      <w:r w:rsidRPr="00BE6C6D">
        <w:rPr>
          <w:rFonts w:ascii="Times New Roman" w:hAnsi="Times New Roman"/>
          <w:b/>
        </w:rPr>
        <w:t>mất</w:t>
      </w:r>
      <w:r w:rsidRPr="005E39A7">
        <w:rPr>
          <w:rFonts w:ascii="Times New Roman" w:hAnsi="Times New Roman"/>
        </w:rPr>
        <w:t xml:space="preserve"> một cặp nu.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  <w:b/>
        </w:rPr>
      </w:pPr>
      <w:r w:rsidRPr="005E39A7">
        <w:rPr>
          <w:rFonts w:ascii="Times New Roman" w:hAnsi="Times New Roman"/>
          <w:b/>
        </w:rPr>
        <w:t xml:space="preserve">II/. </w:t>
      </w:r>
      <w:r w:rsidRPr="005E39A7">
        <w:rPr>
          <w:rFonts w:ascii="Times New Roman" w:hAnsi="Times New Roman"/>
          <w:b/>
          <w:u w:val="single"/>
        </w:rPr>
        <w:t>Nguyên nhân và cơ chế phát sinh đột biến gen</w:t>
      </w:r>
      <w:r w:rsidRPr="005E39A7">
        <w:rPr>
          <w:rFonts w:ascii="Times New Roman" w:hAnsi="Times New Roman"/>
          <w:b/>
        </w:rPr>
        <w:t>: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  <w:b/>
        </w:rPr>
        <w:t xml:space="preserve"> 1/. </w:t>
      </w:r>
      <w:r w:rsidRPr="005E39A7">
        <w:rPr>
          <w:rFonts w:ascii="Times New Roman" w:hAnsi="Times New Roman"/>
          <w:b/>
          <w:u w:val="single"/>
        </w:rPr>
        <w:t>Nguyên nhân</w:t>
      </w:r>
      <w:r w:rsidRPr="005E39A7">
        <w:rPr>
          <w:rFonts w:ascii="Times New Roman" w:hAnsi="Times New Roman"/>
        </w:rPr>
        <w:t>: Do ảnh hưởng của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+ Các tác động lý hóa hay sinh học của ngoại cảnh (tia phóng xạ, tử ngoại, sốc nhiệt, hóa chất,1 số vi rút.)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+ Những rối loạn sinh lý, hóa sinh trong tế bào.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</w:t>
      </w:r>
      <w:r w:rsidRPr="005E39A7">
        <w:rPr>
          <w:rFonts w:ascii="Times New Roman" w:hAnsi="Times New Roman"/>
          <w:b/>
        </w:rPr>
        <w:t xml:space="preserve">2/. </w:t>
      </w:r>
      <w:r w:rsidRPr="005E39A7">
        <w:rPr>
          <w:rFonts w:ascii="Times New Roman" w:hAnsi="Times New Roman"/>
          <w:b/>
          <w:u w:val="single"/>
        </w:rPr>
        <w:t>Cơ chế phát sinh</w:t>
      </w:r>
      <w:r w:rsidRPr="005E39A7">
        <w:rPr>
          <w:rFonts w:ascii="Times New Roman" w:hAnsi="Times New Roman"/>
          <w:u w:val="single"/>
        </w:rPr>
        <w:t>: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Đột biến điểm thường xảy ra trên một mạch dưới dạng tiền đột biến .Dưới tác dụng của enzim sửa sai ,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5E39A7">
        <w:rPr>
          <w:rFonts w:ascii="Times New Roman" w:hAnsi="Times New Roman"/>
        </w:rPr>
        <w:t>nó có thể trở về dạng ban đầu hoặc tạo thành đột biến qua các lần nhân đôi tiếp theo 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             Gen </w:t>
      </w:r>
      <w:r w:rsidRPr="005E39A7">
        <w:rPr>
          <w:rFonts w:ascii="Times New Roman" w:hAnsi="Times New Roman"/>
        </w:rPr>
        <w:sym w:font="Wingdings" w:char="F0E0"/>
      </w:r>
      <w:r w:rsidRPr="005E39A7">
        <w:rPr>
          <w:rFonts w:ascii="Times New Roman" w:hAnsi="Times New Roman"/>
        </w:rPr>
        <w:t xml:space="preserve"> tiền đột biến gen </w:t>
      </w:r>
      <w:r w:rsidRPr="005E39A7">
        <w:rPr>
          <w:rFonts w:ascii="Times New Roman" w:hAnsi="Times New Roman"/>
        </w:rPr>
        <w:sym w:font="Wingdings" w:char="F0E0"/>
      </w:r>
      <w:r w:rsidRPr="005E39A7">
        <w:rPr>
          <w:rFonts w:ascii="Times New Roman" w:hAnsi="Times New Roman"/>
        </w:rPr>
        <w:t xml:space="preserve"> đột biến gen.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Các ví dụ về cơ chế phát sinh đột biến gen: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5E39A7">
        <w:rPr>
          <w:rFonts w:ascii="Times New Roman" w:hAnsi="Times New Roman"/>
        </w:rPr>
        <w:t xml:space="preserve"> + Sự kết cặp không đúng trong nhân đôi ADN ( G-X </w:t>
      </w:r>
      <w:r w:rsidRPr="005E39A7">
        <w:rPr>
          <w:rFonts w:ascii="Times New Roman" w:hAnsi="Times New Roman"/>
        </w:rPr>
        <w:sym w:font="Wingdings" w:char="F0E0"/>
      </w:r>
      <w:r w:rsidRPr="005E39A7">
        <w:rPr>
          <w:rFonts w:ascii="Times New Roman" w:hAnsi="Times New Roman"/>
        </w:rPr>
        <w:t xml:space="preserve"> A-T) 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5E39A7">
        <w:rPr>
          <w:rFonts w:ascii="Times New Roman" w:hAnsi="Times New Roman"/>
        </w:rPr>
        <w:t xml:space="preserve"> + Tác động của các tác nhân gây đột biến: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 - Tia tử ngoại UV: làm 2 bazơ T trên cùng 1 mạch ADN liên kết với nhau tạo đột biến.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 - Hợp chất  5-BU (A-T </w:t>
      </w:r>
      <w:r w:rsidRPr="005E39A7">
        <w:rPr>
          <w:rFonts w:ascii="Times New Roman" w:hAnsi="Times New Roman"/>
        </w:rPr>
        <w:sym w:font="Wingdings" w:char="F0E0"/>
      </w:r>
      <w:r w:rsidRPr="005E39A7">
        <w:rPr>
          <w:rFonts w:ascii="Times New Roman" w:hAnsi="Times New Roman"/>
        </w:rPr>
        <w:t>G-X )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 - 1 số vi rút: gây viêm gan B, vi rút Hecpet.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  <w:b/>
        </w:rPr>
      </w:pPr>
      <w:r w:rsidRPr="005E39A7">
        <w:rPr>
          <w:rFonts w:ascii="Times New Roman" w:hAnsi="Times New Roman"/>
          <w:b/>
        </w:rPr>
        <w:t>III</w:t>
      </w:r>
      <w:r w:rsidRPr="005E39A7">
        <w:rPr>
          <w:rFonts w:ascii="Times New Roman" w:hAnsi="Times New Roman"/>
          <w:b/>
          <w:u w:val="single"/>
        </w:rPr>
        <w:t>/. Hậu quả và ý nghĩa của đột biến gen</w:t>
      </w:r>
      <w:r w:rsidRPr="005E39A7">
        <w:rPr>
          <w:rFonts w:ascii="Times New Roman" w:hAnsi="Times New Roman"/>
          <w:b/>
        </w:rPr>
        <w:t>: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  <w:b/>
        </w:rPr>
      </w:pPr>
      <w:r w:rsidRPr="005E39A7">
        <w:rPr>
          <w:rFonts w:ascii="Times New Roman" w:hAnsi="Times New Roman"/>
          <w:b/>
        </w:rPr>
        <w:t xml:space="preserve"> 1/. </w:t>
      </w:r>
      <w:r w:rsidRPr="005E39A7">
        <w:rPr>
          <w:rFonts w:ascii="Times New Roman" w:hAnsi="Times New Roman"/>
          <w:b/>
          <w:u w:val="single"/>
        </w:rPr>
        <w:t>Hậu quả</w:t>
      </w:r>
      <w:r w:rsidRPr="005E39A7">
        <w:rPr>
          <w:rFonts w:ascii="Times New Roman" w:hAnsi="Times New Roman"/>
          <w:b/>
        </w:rPr>
        <w:t>: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5E39A7">
        <w:rPr>
          <w:rFonts w:ascii="Times New Roman" w:hAnsi="Times New Roman"/>
        </w:rPr>
        <w:t xml:space="preserve"> + Đa số đột biến gen đều có hại , 1 số ít có lợi ,hoặc trung tính , (phần lớn đột biến điểm thường vô hại)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5E39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5E39A7">
        <w:rPr>
          <w:rFonts w:ascii="Times New Roman" w:hAnsi="Times New Roman"/>
        </w:rPr>
        <w:t>cho thể đột biến.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5E39A7">
        <w:rPr>
          <w:rFonts w:ascii="Times New Roman" w:hAnsi="Times New Roman"/>
        </w:rPr>
        <w:t>+ Mức độ gây hại đột biến phụ thuộc vào: điều kiện môi trường cũng như tổ hợp gen.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  <w:b/>
        </w:rPr>
      </w:pPr>
      <w:r w:rsidRPr="005E39A7">
        <w:rPr>
          <w:rFonts w:ascii="Times New Roman" w:hAnsi="Times New Roman"/>
          <w:b/>
        </w:rPr>
        <w:t xml:space="preserve"> 2/. </w:t>
      </w:r>
      <w:r w:rsidRPr="005E39A7">
        <w:rPr>
          <w:rFonts w:ascii="Times New Roman" w:hAnsi="Times New Roman"/>
          <w:b/>
          <w:u w:val="single"/>
        </w:rPr>
        <w:t>Ý nghĩa: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+ Trong tiến hóa: đột biến gen cung cấp nguyên liệu sơ cấp chủ yếu cho quá trình tiến hóa của sinh vật.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+ Trong thực tiễn: đột biến gen cung cấp nguyên liệu cho quá trình tạo giống và là công cụ để các nhà 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E6C6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Pr="005E39A7">
        <w:rPr>
          <w:rFonts w:ascii="Times New Roman" w:hAnsi="Times New Roman"/>
        </w:rPr>
        <w:t>khoa học nghiên cứu các quy luật di truyền.</w:t>
      </w:r>
    </w:p>
    <w:p w:rsidR="007A2813" w:rsidRDefault="007A2813" w:rsidP="007A2813">
      <w:pPr>
        <w:spacing w:after="0"/>
        <w:ind w:right="54"/>
        <w:rPr>
          <w:rFonts w:ascii="Times New Roman" w:hAnsi="Times New Roman"/>
        </w:rPr>
      </w:pPr>
    </w:p>
    <w:p w:rsidR="00042F7A" w:rsidRDefault="00042F7A" w:rsidP="007A2813">
      <w:pPr>
        <w:spacing w:after="0"/>
        <w:ind w:right="54"/>
        <w:rPr>
          <w:rFonts w:ascii="Times New Roman" w:hAnsi="Times New Roman"/>
        </w:rPr>
      </w:pPr>
    </w:p>
    <w:p w:rsidR="00042F7A" w:rsidRDefault="00042F7A" w:rsidP="007A2813">
      <w:pPr>
        <w:spacing w:after="0"/>
        <w:ind w:right="54"/>
        <w:rPr>
          <w:rFonts w:ascii="Times New Roman" w:hAnsi="Times New Roman"/>
        </w:rPr>
      </w:pPr>
    </w:p>
    <w:p w:rsidR="00042F7A" w:rsidRDefault="00042F7A" w:rsidP="007A2813">
      <w:pPr>
        <w:spacing w:after="0"/>
        <w:ind w:right="54"/>
        <w:rPr>
          <w:rFonts w:ascii="Times New Roman" w:hAnsi="Times New Roman"/>
        </w:rPr>
      </w:pPr>
    </w:p>
    <w:p w:rsidR="00042F7A" w:rsidRPr="005E39A7" w:rsidRDefault="00042F7A" w:rsidP="007A2813">
      <w:pPr>
        <w:spacing w:after="0"/>
        <w:ind w:right="54"/>
        <w:rPr>
          <w:rFonts w:ascii="Times New Roman" w:hAnsi="Times New Roman"/>
        </w:rPr>
      </w:pP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                                        --------------------------------------------  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</w:p>
    <w:p w:rsidR="007A2813" w:rsidRPr="005E39A7" w:rsidRDefault="00952F5C" w:rsidP="007A2813">
      <w:pPr>
        <w:spacing w:after="0"/>
        <w:ind w:right="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  <w:r w:rsidR="007A2813" w:rsidRPr="005E39A7">
        <w:rPr>
          <w:rFonts w:ascii="Times New Roman" w:hAnsi="Times New Roman"/>
          <w:b/>
          <w:u w:val="single"/>
        </w:rPr>
        <w:t>Bài 5</w:t>
      </w:r>
      <w:r w:rsidR="007A2813" w:rsidRPr="005E39A7">
        <w:rPr>
          <w:rFonts w:ascii="Times New Roman" w:hAnsi="Times New Roman"/>
          <w:b/>
        </w:rPr>
        <w:t>:   NST VÀ ĐỘT BIẾN CẤU TRÚC NST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  <w:b/>
        </w:rPr>
      </w:pPr>
      <w:r w:rsidRPr="005E39A7">
        <w:rPr>
          <w:rFonts w:ascii="Times New Roman" w:hAnsi="Times New Roman"/>
          <w:b/>
        </w:rPr>
        <w:t xml:space="preserve">I/. </w:t>
      </w:r>
      <w:r w:rsidRPr="005E39A7">
        <w:rPr>
          <w:rFonts w:ascii="Times New Roman" w:hAnsi="Times New Roman"/>
          <w:b/>
          <w:u w:val="single"/>
        </w:rPr>
        <w:t>Hình thái và cấu trúc NST</w:t>
      </w:r>
      <w:r w:rsidRPr="005E39A7">
        <w:rPr>
          <w:rFonts w:ascii="Times New Roman" w:hAnsi="Times New Roman"/>
          <w:b/>
        </w:rPr>
        <w:t>: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  <w:b/>
        </w:rPr>
        <w:t xml:space="preserve">1/. </w:t>
      </w:r>
      <w:r w:rsidRPr="005E39A7">
        <w:rPr>
          <w:rFonts w:ascii="Times New Roman" w:hAnsi="Times New Roman"/>
          <w:b/>
          <w:u w:val="single"/>
        </w:rPr>
        <w:t>Hình thái NST</w:t>
      </w:r>
      <w:r w:rsidRPr="005E39A7">
        <w:rPr>
          <w:rFonts w:ascii="Times New Roman" w:hAnsi="Times New Roman"/>
          <w:b/>
        </w:rPr>
        <w:t>:</w:t>
      </w:r>
      <w:r w:rsidRPr="005E39A7">
        <w:rPr>
          <w:rFonts w:ascii="Times New Roman" w:hAnsi="Times New Roman"/>
        </w:rPr>
        <w:t xml:space="preserve"> 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E39A7">
        <w:rPr>
          <w:rFonts w:ascii="Times New Roman" w:hAnsi="Times New Roman"/>
        </w:rPr>
        <w:t xml:space="preserve"> </w:t>
      </w:r>
      <w:r w:rsidRPr="005E39A7">
        <w:rPr>
          <w:rFonts w:ascii="Times New Roman" w:hAnsi="Times New Roman"/>
          <w:b/>
        </w:rPr>
        <w:t xml:space="preserve">a/. </w:t>
      </w:r>
      <w:r w:rsidRPr="005E39A7">
        <w:rPr>
          <w:rFonts w:ascii="Times New Roman" w:hAnsi="Times New Roman"/>
          <w:b/>
          <w:u w:val="single"/>
        </w:rPr>
        <w:t>Ở sinh vật nhân sơ</w:t>
      </w:r>
      <w:r w:rsidRPr="005E39A7">
        <w:rPr>
          <w:rFonts w:ascii="Times New Roman" w:hAnsi="Times New Roman"/>
        </w:rPr>
        <w:t>: NST là phân tử ADN kép, dạng vòng và không liên kết với prôtêin histôn 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5E39A7">
        <w:rPr>
          <w:rFonts w:ascii="Times New Roman" w:hAnsi="Times New Roman"/>
          <w:b/>
        </w:rPr>
        <w:t xml:space="preserve">b/. </w:t>
      </w:r>
      <w:r w:rsidRPr="005E39A7">
        <w:rPr>
          <w:rFonts w:ascii="Times New Roman" w:hAnsi="Times New Roman"/>
          <w:b/>
          <w:u w:val="single"/>
        </w:rPr>
        <w:t>Ở sinh vật nhân thực</w:t>
      </w:r>
      <w:r w:rsidRPr="005E39A7">
        <w:rPr>
          <w:rFonts w:ascii="Times New Roman" w:hAnsi="Times New Roman"/>
        </w:rPr>
        <w:t xml:space="preserve">: 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+ Từng phân tử</w:t>
      </w:r>
      <w:r>
        <w:rPr>
          <w:rFonts w:ascii="Times New Roman" w:hAnsi="Times New Roman"/>
        </w:rPr>
        <w:t xml:space="preserve"> ADN</w:t>
      </w:r>
      <w:r w:rsidRPr="005E39A7">
        <w:rPr>
          <w:rFonts w:ascii="Times New Roman" w:hAnsi="Times New Roman"/>
        </w:rPr>
        <w:t xml:space="preserve"> liên kết với các loại P khác nhau (chủ yếu là Histôn) tạo nên cấu trúc gọi là NST.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+ NST có hình dạng và kích thước đặc trưn</w:t>
      </w:r>
      <w:r w:rsidR="008E7302">
        <w:rPr>
          <w:rFonts w:ascii="Times New Roman" w:hAnsi="Times New Roman"/>
        </w:rPr>
        <w:t xml:space="preserve">g cho loài, </w:t>
      </w:r>
      <w:r w:rsidRPr="005E39A7">
        <w:rPr>
          <w:rFonts w:ascii="Times New Roman" w:hAnsi="Times New Roman"/>
        </w:rPr>
        <w:t xml:space="preserve"> và chỉ nhìn rõ nhất ở kì giữa</w:t>
      </w:r>
      <w:r>
        <w:rPr>
          <w:rFonts w:ascii="Times New Roman" w:hAnsi="Times New Roman"/>
        </w:rPr>
        <w:t xml:space="preserve"> </w:t>
      </w:r>
      <w:r w:rsidRPr="005E39A7">
        <w:rPr>
          <w:rFonts w:ascii="Times New Roman" w:hAnsi="Times New Roman"/>
        </w:rPr>
        <w:t>của nguyên phân.</w:t>
      </w:r>
    </w:p>
    <w:p w:rsidR="008E7302" w:rsidRPr="008E7302" w:rsidRDefault="008E7302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+ Mỗi NST điển hình đều chứa:  t</w:t>
      </w:r>
      <w:r w:rsidR="007A2813" w:rsidRPr="005E39A7">
        <w:rPr>
          <w:rFonts w:ascii="Times New Roman" w:hAnsi="Times New Roman"/>
        </w:rPr>
        <w:t xml:space="preserve">rình tự nu khởi động nhân đôi </w:t>
      </w:r>
      <w:r>
        <w:rPr>
          <w:rFonts w:ascii="Times New Roman" w:hAnsi="Times New Roman"/>
        </w:rPr>
        <w:t xml:space="preserve">,tâm động và đầu mút 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+ Mỗi loài sinh vật đều có bộ NST đặc trưng về số lượng, hình thái và cấu trúc. Riêng ở sinh vật lưỡng 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5E39A7">
        <w:rPr>
          <w:rFonts w:ascii="Times New Roman" w:hAnsi="Times New Roman"/>
        </w:rPr>
        <w:t xml:space="preserve">bội có bộ NST tồn tại thành từng cặp tương đồng (giống nhau: hình thái, kích thước, trình tự gen). Có 2 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5E39A7">
        <w:rPr>
          <w:rFonts w:ascii="Times New Roman" w:hAnsi="Times New Roman"/>
        </w:rPr>
        <w:t>loại NST: thường và giới tính 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  <w:b/>
        </w:rPr>
      </w:pPr>
      <w:r w:rsidRPr="005E39A7">
        <w:rPr>
          <w:rFonts w:ascii="Times New Roman" w:hAnsi="Times New Roman"/>
          <w:b/>
        </w:rPr>
        <w:t xml:space="preserve">2/. </w:t>
      </w:r>
      <w:r w:rsidRPr="005E39A7">
        <w:rPr>
          <w:rFonts w:ascii="Times New Roman" w:hAnsi="Times New Roman"/>
          <w:b/>
          <w:u w:val="single"/>
        </w:rPr>
        <w:t>Cấu trúc hiển vi và siêu hiển vi của NST</w:t>
      </w:r>
      <w:r w:rsidRPr="005E39A7">
        <w:rPr>
          <w:rFonts w:ascii="Times New Roman" w:hAnsi="Times New Roman"/>
          <w:b/>
        </w:rPr>
        <w:t>:</w:t>
      </w:r>
    </w:p>
    <w:p w:rsidR="00E752E6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</w:t>
      </w:r>
      <w:r w:rsidRPr="005E39A7">
        <w:rPr>
          <w:rFonts w:ascii="Times New Roman" w:hAnsi="Times New Roman"/>
          <w:b/>
        </w:rPr>
        <w:t xml:space="preserve"> a/. </w:t>
      </w:r>
      <w:r w:rsidRPr="005E39A7">
        <w:rPr>
          <w:rFonts w:ascii="Times New Roman" w:hAnsi="Times New Roman"/>
          <w:b/>
          <w:u w:val="single"/>
        </w:rPr>
        <w:t>Cấu trúc hiển vi</w:t>
      </w:r>
      <w:r w:rsidR="00E752E6">
        <w:rPr>
          <w:rFonts w:ascii="Times New Roman" w:hAnsi="Times New Roman"/>
        </w:rPr>
        <w:t xml:space="preserve"> : </w:t>
      </w:r>
    </w:p>
    <w:p w:rsidR="00E752E6" w:rsidRDefault="00E752E6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</w:t>
      </w:r>
      <w:r w:rsidR="007A2813" w:rsidRPr="005E39A7">
        <w:rPr>
          <w:rFonts w:ascii="Times New Roman" w:hAnsi="Times New Roman"/>
        </w:rPr>
        <w:t xml:space="preserve">NST gồm 2 crômatit dính </w:t>
      </w:r>
      <w:r>
        <w:rPr>
          <w:rFonts w:ascii="Times New Roman" w:hAnsi="Times New Roman"/>
        </w:rPr>
        <w:t xml:space="preserve">nhau qua tâm động </w:t>
      </w:r>
      <w:r w:rsidR="007A2813" w:rsidRPr="005E39A7">
        <w:rPr>
          <w:rFonts w:ascii="Times New Roman" w:hAnsi="Times New Roman"/>
        </w:rPr>
        <w:t>, có dạng hình que, hình hạt, hình chữ V</w:t>
      </w:r>
      <w:r>
        <w:rPr>
          <w:rFonts w:ascii="Times New Roman" w:hAnsi="Times New Roman"/>
        </w:rPr>
        <w:t>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</w:t>
      </w:r>
      <w:r w:rsidR="00E752E6">
        <w:rPr>
          <w:rFonts w:ascii="Times New Roman" w:hAnsi="Times New Roman"/>
        </w:rPr>
        <w:t xml:space="preserve">     - Đ</w:t>
      </w:r>
      <w:r w:rsidRPr="005E39A7">
        <w:rPr>
          <w:rFonts w:ascii="Times New Roman" w:hAnsi="Times New Roman"/>
        </w:rPr>
        <w:t>ường kính 0,2- 2µm ,</w:t>
      </w:r>
      <w:r w:rsidR="00E752E6">
        <w:rPr>
          <w:rFonts w:ascii="Times New Roman" w:hAnsi="Times New Roman"/>
        </w:rPr>
        <w:t xml:space="preserve"> </w:t>
      </w:r>
      <w:r w:rsidRPr="005E39A7">
        <w:rPr>
          <w:rFonts w:ascii="Times New Roman" w:hAnsi="Times New Roman"/>
        </w:rPr>
        <w:t>dài 0,2 – 50 µ</w:t>
      </w:r>
      <w:r w:rsidR="00E752E6">
        <w:rPr>
          <w:rFonts w:ascii="Times New Roman" w:hAnsi="Times New Roman"/>
        </w:rPr>
        <w:t>m .</w:t>
      </w:r>
    </w:p>
    <w:p w:rsidR="00E752E6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</w:t>
      </w:r>
      <w:r w:rsidRPr="005E39A7">
        <w:rPr>
          <w:rFonts w:ascii="Times New Roman" w:hAnsi="Times New Roman"/>
          <w:b/>
        </w:rPr>
        <w:t>b/.</w:t>
      </w:r>
      <w:r w:rsidRPr="005E39A7">
        <w:rPr>
          <w:rFonts w:ascii="Times New Roman" w:hAnsi="Times New Roman"/>
          <w:b/>
          <w:u w:val="single"/>
        </w:rPr>
        <w:t>Cấu trúc siêu hiển vi</w:t>
      </w:r>
      <w:r w:rsidRPr="005E39A7">
        <w:rPr>
          <w:rFonts w:ascii="Times New Roman" w:hAnsi="Times New Roman"/>
        </w:rPr>
        <w:t>:</w:t>
      </w:r>
    </w:p>
    <w:p w:rsidR="007A2813" w:rsidRPr="005E39A7" w:rsidRDefault="00E752E6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</w:t>
      </w:r>
      <w:r w:rsidR="007A2813" w:rsidRPr="005E39A7">
        <w:rPr>
          <w:rFonts w:ascii="Times New Roman" w:hAnsi="Times New Roman"/>
        </w:rPr>
        <w:t xml:space="preserve"> NST được cấu tạo từ</w:t>
      </w:r>
      <w:r w:rsidR="007A2813">
        <w:rPr>
          <w:rFonts w:ascii="Times New Roman" w:hAnsi="Times New Roman"/>
        </w:rPr>
        <w:t xml:space="preserve"> A</w:t>
      </w:r>
      <w:r w:rsidR="007A2813" w:rsidRPr="005E39A7">
        <w:rPr>
          <w:rFonts w:ascii="Times New Roman" w:hAnsi="Times New Roman"/>
        </w:rPr>
        <w:t>D</w:t>
      </w:r>
      <w:r w:rsidR="007A2813">
        <w:rPr>
          <w:rFonts w:ascii="Times New Roman" w:hAnsi="Times New Roman"/>
        </w:rPr>
        <w:t>N</w:t>
      </w:r>
      <w:r w:rsidR="007A2813" w:rsidRPr="005E39A7">
        <w:rPr>
          <w:rFonts w:ascii="Times New Roman" w:hAnsi="Times New Roman"/>
        </w:rPr>
        <w:t xml:space="preserve"> và pr</w:t>
      </w:r>
      <w:r w:rsidR="007A2813" w:rsidRPr="005E39A7">
        <w:rPr>
          <w:rFonts w:ascii="Times New Roman" w:hAnsi="Times New Roman"/>
          <w:lang w:val="vi-VN"/>
        </w:rPr>
        <w:t>o</w:t>
      </w:r>
      <w:r w:rsidR="007A2813" w:rsidRPr="005E39A7">
        <w:rPr>
          <w:rFonts w:ascii="Times New Roman" w:hAnsi="Times New Roman"/>
        </w:rPr>
        <w:t>tein</w:t>
      </w:r>
      <w:r w:rsidR="007A2813" w:rsidRPr="005E39A7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 xml:space="preserve"> (histon và phi histon ):</w:t>
      </w:r>
      <w:r w:rsidR="007A2813" w:rsidRPr="005E39A7">
        <w:rPr>
          <w:rFonts w:ascii="Times New Roman" w:hAnsi="Times New Roman"/>
        </w:rPr>
        <w:t xml:space="preserve"> 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E752E6">
        <w:rPr>
          <w:rFonts w:ascii="Times New Roman" w:hAnsi="Times New Roman"/>
        </w:rPr>
        <w:t xml:space="preserve"> </w:t>
      </w:r>
      <w:r w:rsidRPr="005E39A7">
        <w:rPr>
          <w:rFonts w:ascii="Times New Roman" w:hAnsi="Times New Roman"/>
        </w:rPr>
        <w:t xml:space="preserve"> + Có nhiều nucleôxom, mỗi nucleôxom gồm 8 phân tử histôn được quấn quanh bởi  1.3/4 vòng xoắn 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752E6">
        <w:rPr>
          <w:rFonts w:ascii="Times New Roman" w:hAnsi="Times New Roman"/>
        </w:rPr>
        <w:t xml:space="preserve">     </w:t>
      </w:r>
      <w:r w:rsidRPr="005E39A7">
        <w:rPr>
          <w:rFonts w:ascii="Times New Roman" w:hAnsi="Times New Roman"/>
        </w:rPr>
        <w:t xml:space="preserve"> của ADN (chứa khoả</w:t>
      </w:r>
      <w:r>
        <w:rPr>
          <w:rFonts w:ascii="Times New Roman" w:hAnsi="Times New Roman"/>
        </w:rPr>
        <w:t xml:space="preserve">ng </w:t>
      </w:r>
      <w:r w:rsidRPr="005E39A7">
        <w:rPr>
          <w:rFonts w:ascii="Times New Roman" w:hAnsi="Times New Roman"/>
        </w:rPr>
        <w:t>146 cặp nu).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5E39A7">
        <w:rPr>
          <w:rFonts w:ascii="Times New Roman" w:hAnsi="Times New Roman"/>
        </w:rPr>
        <w:t xml:space="preserve">+ Chuỗi nucleôxom có các mức độ xoắn khác nhau: 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 - Mức xoắn 1 (sợi cơ bản ): có đường kính 11 nm 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 - Mức xoắn 2 (sợi nhiễm sắc): có đường kính  30 nm 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 - Mức xoắn 3 ( ống siêu xoắn): có đường kính 300 nm 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 - Cromatic: đường kính 700nm.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=&gt; Cấu trúc xoắn khác nhau của NST giúp chúng: xếp gọn trong  nhân tế bào và dễ dàng di chuyển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5E39A7">
        <w:rPr>
          <w:rFonts w:ascii="Times New Roman" w:hAnsi="Times New Roman"/>
        </w:rPr>
        <w:t>trong quá trình phân bào.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  <w:b/>
        </w:rPr>
      </w:pPr>
      <w:r w:rsidRPr="005E39A7">
        <w:rPr>
          <w:rFonts w:ascii="Times New Roman" w:hAnsi="Times New Roman"/>
        </w:rPr>
        <w:t xml:space="preserve"> </w:t>
      </w:r>
      <w:r w:rsidRPr="005E39A7">
        <w:rPr>
          <w:rFonts w:ascii="Times New Roman" w:hAnsi="Times New Roman"/>
          <w:b/>
        </w:rPr>
        <w:t xml:space="preserve">II/. </w:t>
      </w:r>
      <w:r w:rsidRPr="005E39A7">
        <w:rPr>
          <w:rFonts w:ascii="Times New Roman" w:hAnsi="Times New Roman"/>
          <w:b/>
          <w:u w:val="single"/>
        </w:rPr>
        <w:t>Đột biến cấu trúc NST</w:t>
      </w:r>
      <w:r w:rsidRPr="005E39A7">
        <w:rPr>
          <w:rFonts w:ascii="Times New Roman" w:hAnsi="Times New Roman"/>
          <w:b/>
        </w:rPr>
        <w:t>: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  <w:b/>
        </w:rPr>
      </w:pPr>
      <w:r w:rsidRPr="005E39A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5E39A7">
        <w:rPr>
          <w:rFonts w:ascii="Times New Roman" w:hAnsi="Times New Roman"/>
          <w:b/>
        </w:rPr>
        <w:t xml:space="preserve">1/. </w:t>
      </w:r>
      <w:r w:rsidRPr="005E39A7">
        <w:rPr>
          <w:rFonts w:ascii="Times New Roman" w:hAnsi="Times New Roman"/>
          <w:b/>
          <w:u w:val="single"/>
        </w:rPr>
        <w:t>Khái niệm và cơ chế</w:t>
      </w:r>
      <w:r w:rsidRPr="005E39A7">
        <w:rPr>
          <w:rFonts w:ascii="Times New Roman" w:hAnsi="Times New Roman"/>
          <w:b/>
        </w:rPr>
        <w:t>: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5E39A7">
        <w:rPr>
          <w:rFonts w:ascii="Times New Roman" w:hAnsi="Times New Roman"/>
          <w:b/>
        </w:rPr>
        <w:t xml:space="preserve">+ </w:t>
      </w:r>
      <w:r w:rsidRPr="005E39A7">
        <w:rPr>
          <w:rFonts w:ascii="Times New Roman" w:hAnsi="Times New Roman"/>
          <w:b/>
          <w:u w:val="single"/>
        </w:rPr>
        <w:t>Khái niệm</w:t>
      </w:r>
      <w:r w:rsidRPr="005E39A7">
        <w:rPr>
          <w:rFonts w:ascii="Times New Roman" w:hAnsi="Times New Roman"/>
        </w:rPr>
        <w:t>: đột biến làm biến đổi cấu trúc NST gồ</w:t>
      </w:r>
      <w:r>
        <w:rPr>
          <w:rFonts w:ascii="Times New Roman" w:hAnsi="Times New Roman"/>
        </w:rPr>
        <w:t>m :</w:t>
      </w:r>
      <w:r w:rsidRPr="005E39A7">
        <w:rPr>
          <w:rFonts w:ascii="Times New Roman" w:hAnsi="Times New Roman"/>
        </w:rPr>
        <w:t xml:space="preserve"> mất ,lặp,đảo và chuyển một đoạn NST.        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</w:t>
      </w:r>
      <w:r w:rsidRPr="005E39A7">
        <w:rPr>
          <w:rFonts w:ascii="Times New Roman" w:hAnsi="Times New Roman"/>
          <w:b/>
        </w:rPr>
        <w:t xml:space="preserve">  + </w:t>
      </w:r>
      <w:r w:rsidRPr="005E39A7">
        <w:rPr>
          <w:rFonts w:ascii="Times New Roman" w:hAnsi="Times New Roman"/>
          <w:b/>
          <w:u w:val="single"/>
        </w:rPr>
        <w:t>Cơ chế chung</w:t>
      </w:r>
      <w:r w:rsidRPr="005E39A7">
        <w:rPr>
          <w:rFonts w:ascii="Times New Roman" w:hAnsi="Times New Roman"/>
        </w:rPr>
        <w:t>: Các tác nhân gây đột biến ảnh hưởng đến quá trình tiếp hợp,trao đổi chéo.. hoặc trực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5E39A7">
        <w:rPr>
          <w:rFonts w:ascii="Times New Roman" w:hAnsi="Times New Roman"/>
        </w:rPr>
        <w:t xml:space="preserve"> tiếp gây đứt gãy NST làm phá vỡ cấu trúc NST.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  <w:b/>
        </w:rPr>
      </w:pPr>
      <w:r w:rsidRPr="005E39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5E39A7">
        <w:rPr>
          <w:rFonts w:ascii="Times New Roman" w:hAnsi="Times New Roman"/>
          <w:b/>
        </w:rPr>
        <w:t>2/.</w:t>
      </w:r>
      <w:r w:rsidRPr="005E39A7">
        <w:rPr>
          <w:rFonts w:ascii="Times New Roman" w:hAnsi="Times New Roman"/>
          <w:b/>
          <w:u w:val="single"/>
        </w:rPr>
        <w:t>Khái niệm, hậu quả và ý nghĩa các dạng đột biến cấu trúc NST</w:t>
      </w:r>
      <w:r w:rsidRPr="005E39A7">
        <w:rPr>
          <w:rFonts w:ascii="Times New Roman" w:hAnsi="Times New Roman"/>
          <w:b/>
        </w:rPr>
        <w:t>: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  <w:b/>
        </w:rPr>
      </w:pPr>
      <w:r w:rsidRPr="005E39A7">
        <w:rPr>
          <w:rFonts w:ascii="Times New Roman" w:hAnsi="Times New Roman"/>
        </w:rPr>
        <w:t xml:space="preserve">   </w:t>
      </w:r>
      <w:r w:rsidRPr="005E39A7">
        <w:rPr>
          <w:rFonts w:ascii="Times New Roman" w:hAnsi="Times New Roman"/>
          <w:b/>
        </w:rPr>
        <w:t xml:space="preserve">a/. </w:t>
      </w:r>
      <w:r w:rsidRPr="005E39A7">
        <w:rPr>
          <w:rFonts w:ascii="Times New Roman" w:hAnsi="Times New Roman"/>
          <w:b/>
          <w:u w:val="single"/>
        </w:rPr>
        <w:t>Mất đoạn</w:t>
      </w:r>
      <w:r w:rsidRPr="005E39A7">
        <w:rPr>
          <w:rFonts w:ascii="Times New Roman" w:hAnsi="Times New Roman"/>
          <w:b/>
        </w:rPr>
        <w:t>: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-</w:t>
      </w:r>
      <w:r>
        <w:rPr>
          <w:rFonts w:ascii="Times New Roman" w:hAnsi="Times New Roman"/>
        </w:rPr>
        <w:t xml:space="preserve"> Đ</w:t>
      </w:r>
      <w:r w:rsidRPr="005E39A7">
        <w:rPr>
          <w:rFonts w:ascii="Times New Roman" w:hAnsi="Times New Roman"/>
        </w:rPr>
        <w:t>ột biến làm mất một đoạn nào đó của NST.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</w:t>
      </w:r>
      <w:r w:rsidR="00E752E6">
        <w:rPr>
          <w:rFonts w:ascii="Times New Roman" w:hAnsi="Times New Roman"/>
        </w:rPr>
        <w:t xml:space="preserve">- Làm giảm số lượng gen </w:t>
      </w:r>
      <w:r w:rsidRPr="005E39A7">
        <w:rPr>
          <w:rFonts w:ascii="Times New Roman" w:hAnsi="Times New Roman"/>
        </w:rPr>
        <w:t>, gây : chết hoặc giảm sức sống thể đột biến.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E752E6">
        <w:rPr>
          <w:rFonts w:ascii="Times New Roman" w:hAnsi="Times New Roman"/>
        </w:rPr>
        <w:t xml:space="preserve"> </w:t>
      </w:r>
      <w:r w:rsidRPr="005E39A7">
        <w:rPr>
          <w:rFonts w:ascii="Times New Roman" w:hAnsi="Times New Roman"/>
        </w:rPr>
        <w:t xml:space="preserve"> </w:t>
      </w:r>
      <w:r w:rsidR="00E752E6">
        <w:rPr>
          <w:rFonts w:ascii="Times New Roman" w:hAnsi="Times New Roman"/>
        </w:rPr>
        <w:t>-</w:t>
      </w:r>
      <w:r w:rsidRPr="005E39A7">
        <w:rPr>
          <w:rFonts w:ascii="Times New Roman" w:hAnsi="Times New Roman"/>
        </w:rPr>
        <w:t xml:space="preserve"> Ứng dụng: loại bỏ gen xấu ra khỏi NST.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5E39A7">
        <w:rPr>
          <w:rFonts w:ascii="Times New Roman" w:hAnsi="Times New Roman"/>
        </w:rPr>
        <w:t xml:space="preserve">  VD: Mất 1 phần vai dài NST số 22 (tạo nên NST gọi là Philađenphia,Ph</w:t>
      </w:r>
      <w:r w:rsidRPr="005E39A7">
        <w:rPr>
          <w:rFonts w:ascii="Times New Roman" w:hAnsi="Times New Roman"/>
          <w:vertAlign w:val="subscript"/>
        </w:rPr>
        <w:t>1</w:t>
      </w:r>
      <w:r w:rsidRPr="005E39A7">
        <w:rPr>
          <w:rFonts w:ascii="Times New Roman" w:hAnsi="Times New Roman"/>
        </w:rPr>
        <w:t>) gây ung thư máu ác tính.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</w:t>
      </w:r>
      <w:r w:rsidRPr="005E39A7">
        <w:rPr>
          <w:rFonts w:ascii="Times New Roman" w:hAnsi="Times New Roman"/>
          <w:b/>
        </w:rPr>
        <w:t xml:space="preserve">b/. </w:t>
      </w:r>
      <w:r w:rsidRPr="005E39A7">
        <w:rPr>
          <w:rFonts w:ascii="Times New Roman" w:hAnsi="Times New Roman"/>
          <w:b/>
          <w:u w:val="single"/>
        </w:rPr>
        <w:t>Lặp đoạn</w:t>
      </w:r>
      <w:r w:rsidRPr="005E39A7">
        <w:rPr>
          <w:rFonts w:ascii="Times New Roman" w:hAnsi="Times New Roman"/>
        </w:rPr>
        <w:t>: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- Đột biến làm 1 đoạn nào đó của NST lặp lại một hay nhiều lần. </w:t>
      </w:r>
    </w:p>
    <w:p w:rsidR="00CE6F4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- Là</w:t>
      </w:r>
      <w:r w:rsidR="00CE6F47">
        <w:rPr>
          <w:rFonts w:ascii="Times New Roman" w:hAnsi="Times New Roman"/>
        </w:rPr>
        <w:t>m gia tăng số lượng gen</w:t>
      </w:r>
      <w:r w:rsidRPr="005E39A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CE6F47">
        <w:rPr>
          <w:rFonts w:ascii="Times New Roman" w:hAnsi="Times New Roman"/>
        </w:rPr>
        <w:t xml:space="preserve">dẫn đến </w:t>
      </w:r>
      <w:r w:rsidRPr="005E39A7">
        <w:rPr>
          <w:rFonts w:ascii="Times New Roman" w:hAnsi="Times New Roman"/>
        </w:rPr>
        <w:t>: tăng giảm cường độ biểu hiện tính trạng, giảm khả năng sinh sản</w:t>
      </w:r>
    </w:p>
    <w:p w:rsidR="007A2813" w:rsidRPr="005E39A7" w:rsidRDefault="00CE6F47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A2813" w:rsidRPr="005E39A7">
        <w:rPr>
          <w:rFonts w:ascii="Times New Roman" w:hAnsi="Times New Roman"/>
        </w:rPr>
        <w:t xml:space="preserve"> và sức sống (yếu hơn mất đoạn).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5E39A7">
        <w:rPr>
          <w:rFonts w:ascii="Times New Roman" w:hAnsi="Times New Roman"/>
        </w:rPr>
        <w:t xml:space="preserve"> </w:t>
      </w:r>
      <w:r w:rsidR="00CE6F47">
        <w:rPr>
          <w:rFonts w:ascii="Times New Roman" w:hAnsi="Times New Roman"/>
        </w:rPr>
        <w:t xml:space="preserve"> - </w:t>
      </w:r>
      <w:r w:rsidRPr="005E39A7">
        <w:rPr>
          <w:rFonts w:ascii="Times New Roman" w:hAnsi="Times New Roman"/>
        </w:rPr>
        <w:t xml:space="preserve"> Có ý nghĩa trong sản xuất, chọn giống và tiến hóa 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</w:t>
      </w:r>
      <w:r w:rsidRPr="005E39A7">
        <w:rPr>
          <w:rFonts w:ascii="Times New Roman" w:hAnsi="Times New Roman"/>
          <w:b/>
        </w:rPr>
        <w:t xml:space="preserve">c/. </w:t>
      </w:r>
      <w:r w:rsidRPr="005E39A7">
        <w:rPr>
          <w:rFonts w:ascii="Times New Roman" w:hAnsi="Times New Roman"/>
          <w:b/>
          <w:u w:val="single"/>
        </w:rPr>
        <w:t>Đảo đoạn</w:t>
      </w:r>
      <w:r w:rsidRPr="005E39A7">
        <w:rPr>
          <w:rFonts w:ascii="Times New Roman" w:hAnsi="Times New Roman"/>
        </w:rPr>
        <w:t xml:space="preserve">: 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- Đột biế</w:t>
      </w:r>
      <w:r>
        <w:rPr>
          <w:rFonts w:ascii="Times New Roman" w:hAnsi="Times New Roman"/>
        </w:rPr>
        <w:t xml:space="preserve">n làm </w:t>
      </w:r>
      <w:r w:rsidRPr="005E39A7">
        <w:rPr>
          <w:rFonts w:ascii="Times New Roman" w:hAnsi="Times New Roman"/>
        </w:rPr>
        <w:t>1 đoạn NST nào đó đứt ra rồi quay đảo ngược 180</w:t>
      </w:r>
      <w:r w:rsidRPr="005E39A7">
        <w:rPr>
          <w:rFonts w:ascii="Times New Roman" w:hAnsi="Times New Roman"/>
          <w:vertAlign w:val="superscript"/>
        </w:rPr>
        <w:t xml:space="preserve">0 </w:t>
      </w:r>
      <w:r w:rsidRPr="005E39A7">
        <w:rPr>
          <w:rFonts w:ascii="Times New Roman" w:hAnsi="Times New Roman"/>
        </w:rPr>
        <w:t>và nối lại vị trí cũ của NST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- Thay đổi trình tự phân bố gen trên NST (không làm mất vật chất di truyền nên ít ảnh hưởng sức sống),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</w:t>
      </w:r>
      <w:r w:rsidR="00CE6F47">
        <w:rPr>
          <w:rFonts w:ascii="Times New Roman" w:hAnsi="Times New Roman"/>
        </w:rPr>
        <w:t xml:space="preserve">- </w:t>
      </w:r>
      <w:r w:rsidRPr="005E39A7">
        <w:rPr>
          <w:rFonts w:ascii="Times New Roman" w:hAnsi="Times New Roman"/>
        </w:rPr>
        <w:t xml:space="preserve"> Tạo sự đa dạng giữa các nòi trong loài . 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  <w:b/>
        </w:rPr>
      </w:pPr>
      <w:r w:rsidRPr="005E39A7">
        <w:rPr>
          <w:rFonts w:ascii="Times New Roman" w:hAnsi="Times New Roman"/>
        </w:rPr>
        <w:t xml:space="preserve">  </w:t>
      </w:r>
      <w:r w:rsidRPr="005E39A7">
        <w:rPr>
          <w:rFonts w:ascii="Times New Roman" w:hAnsi="Times New Roman"/>
          <w:b/>
        </w:rPr>
        <w:t xml:space="preserve">d/. </w:t>
      </w:r>
      <w:r w:rsidRPr="005E39A7">
        <w:rPr>
          <w:rFonts w:ascii="Times New Roman" w:hAnsi="Times New Roman"/>
          <w:b/>
          <w:u w:val="single"/>
        </w:rPr>
        <w:t>Chuyển đoạn</w:t>
      </w:r>
      <w:r w:rsidRPr="005E39A7">
        <w:rPr>
          <w:rFonts w:ascii="Times New Roman" w:hAnsi="Times New Roman"/>
          <w:b/>
        </w:rPr>
        <w:t>: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- Đột biến dẫn đến một đoạn của NST chuyển sang vị trí khác trên cùng một NST, hoặc trao đổi đoạn 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5E39A7">
        <w:rPr>
          <w:rFonts w:ascii="Times New Roman" w:hAnsi="Times New Roman"/>
        </w:rPr>
        <w:t>giữa các NST không tương đồng.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- Chuyển đoạn giữa 2 NST không tương đồng làm thay đổi nhóm gen liên kết ; chuyển đoạn lớn thường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5E39A7">
        <w:rPr>
          <w:rFonts w:ascii="Times New Roman" w:hAnsi="Times New Roman"/>
        </w:rPr>
        <w:t xml:space="preserve"> gây chết hoặc giảm khả năng sinh sả</w:t>
      </w:r>
      <w:r>
        <w:rPr>
          <w:rFonts w:ascii="Times New Roman" w:hAnsi="Times New Roman"/>
        </w:rPr>
        <w:t>n</w:t>
      </w:r>
      <w:r w:rsidRPr="005E39A7">
        <w:rPr>
          <w:rFonts w:ascii="Times New Roman" w:hAnsi="Times New Roman"/>
        </w:rPr>
        <w:t xml:space="preserve"> ; chuyển đoạn nhỏ ít ảnh hưởng tới sức sống ,có thể có lợi </w:t>
      </w:r>
      <w:r>
        <w:rPr>
          <w:rFonts w:ascii="Times New Roman" w:hAnsi="Times New Roman"/>
        </w:rPr>
        <w:t>cho SV</w:t>
      </w:r>
      <w:r w:rsidRPr="005E39A7">
        <w:rPr>
          <w:rFonts w:ascii="Times New Roman" w:hAnsi="Times New Roman"/>
        </w:rPr>
        <w:t>.</w:t>
      </w:r>
    </w:p>
    <w:p w:rsidR="007A2813" w:rsidRPr="005E39A7" w:rsidRDefault="00CE6F47" w:rsidP="007A2813">
      <w:pPr>
        <w:spacing w:after="0"/>
        <w:ind w:right="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A2813" w:rsidRPr="005E39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="007A2813" w:rsidRPr="005E39A7">
        <w:rPr>
          <w:rFonts w:ascii="Times New Roman" w:hAnsi="Times New Roman"/>
        </w:rPr>
        <w:t xml:space="preserve"> Có vai trò quan trọng trong quá trình hình thành loài mới.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=&gt;</w:t>
      </w:r>
      <w:r w:rsidRPr="005E39A7">
        <w:rPr>
          <w:rFonts w:ascii="Times New Roman" w:hAnsi="Times New Roman"/>
          <w:b/>
        </w:rPr>
        <w:t>Ý nghĩa chung cho các dạng đột biến cấu trúc NST</w:t>
      </w:r>
      <w:r w:rsidRPr="005E39A7">
        <w:rPr>
          <w:rFonts w:ascii="Times New Roman" w:hAnsi="Times New Roman"/>
        </w:rPr>
        <w:t xml:space="preserve">: 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      tạo nguyên liệu cho quá trình chọn lọc và tiến hoá.  </w:t>
      </w:r>
    </w:p>
    <w:p w:rsidR="007A2813" w:rsidRPr="005E39A7" w:rsidRDefault="007A2813" w:rsidP="007A2813">
      <w:pPr>
        <w:spacing w:after="0"/>
        <w:ind w:right="54"/>
        <w:rPr>
          <w:rFonts w:ascii="Times New Roman" w:hAnsi="Times New Roman"/>
        </w:rPr>
      </w:pPr>
      <w:r w:rsidRPr="005E39A7">
        <w:rPr>
          <w:rFonts w:ascii="Times New Roman" w:hAnsi="Times New Roman"/>
        </w:rPr>
        <w:t xml:space="preserve">                                                 ----------------------------------------------- </w:t>
      </w:r>
    </w:p>
    <w:p w:rsidR="009826D1" w:rsidRDefault="009826D1"/>
    <w:sectPr w:rsidR="009826D1" w:rsidSect="007A2813">
      <w:pgSz w:w="12240" w:h="15840"/>
      <w:pgMar w:top="1276" w:right="90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5C"/>
    <w:rsid w:val="00042F7A"/>
    <w:rsid w:val="00516273"/>
    <w:rsid w:val="007A2813"/>
    <w:rsid w:val="00802B33"/>
    <w:rsid w:val="0082161E"/>
    <w:rsid w:val="008E7302"/>
    <w:rsid w:val="00952F5C"/>
    <w:rsid w:val="009826D1"/>
    <w:rsid w:val="009C5E40"/>
    <w:rsid w:val="00A70595"/>
    <w:rsid w:val="00B779E7"/>
    <w:rsid w:val="00BE6C6D"/>
    <w:rsid w:val="00CE6F47"/>
    <w:rsid w:val="00E7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1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1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y\N&#7897;i%20dung%20b&#224;i%20h&#7885;c%20(sinh%20h&#7885;c%2011%20v&#224;%2012%20%20hk1%20-2021-2022\Sinh%2012\B&#224;i%20h&#7885;c%20SH%2012%20tu&#7847;n%203%20(B&#224;i%204,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Bài học SH 12 tuần 3 (Bài 4,5)</Template>
  <TotalTime>0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2</cp:revision>
  <dcterms:created xsi:type="dcterms:W3CDTF">2021-09-22T04:09:00Z</dcterms:created>
  <dcterms:modified xsi:type="dcterms:W3CDTF">2021-09-22T04:09:00Z</dcterms:modified>
</cp:coreProperties>
</file>